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B36D9C">
        <w:rPr>
          <w:sz w:val="24"/>
          <w:szCs w:val="24"/>
          <w:lang w:val="fr-CA"/>
        </w:rPr>
        <w:t>Recherche dans les petites annonces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6C186E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6C186E" w:rsidTr="00E066AE">
        <w:tc>
          <w:tcPr>
            <w:tcW w:w="10915" w:type="dxa"/>
            <w:gridSpan w:val="2"/>
            <w:shd w:val="clear" w:color="auto" w:fill="auto"/>
          </w:tcPr>
          <w:p w:rsidR="00E066AE" w:rsidRPr="00A907E6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>
              <w:rPr>
                <w:rFonts w:ascii="Wingdings" w:hAnsi="Wingdings"/>
                <w:b/>
                <w:sz w:val="24"/>
                <w:szCs w:val="24"/>
                <w:lang w:val="fr-CA"/>
              </w:rPr>
              <w:t></w:t>
            </w:r>
            <w:r w:rsidR="00E066AE" w:rsidRPr="00E23489">
              <w:rPr>
                <w:lang w:val="fr-CA"/>
              </w:rPr>
              <w:t>Formation en apprentissage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 w:rsidRPr="00E23489">
              <w:rPr>
                <w:lang w:val="fr-CA"/>
              </w:rPr>
              <w:t xml:space="preserve"> </w:t>
            </w:r>
            <w:r w:rsidR="00280540">
              <w:rPr>
                <w:lang w:val="fr-CA"/>
              </w:rPr>
              <w:t xml:space="preserve">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6C186E" w:rsidRPr="00E23489">
              <w:rPr>
                <w:lang w:val="fr-CA"/>
              </w:rPr>
              <w:t>___</w:t>
            </w:r>
            <w:r w:rsidR="00E066AE" w:rsidRPr="00E23489">
              <w:rPr>
                <w:lang w:val="fr-CA"/>
              </w:rPr>
              <w:t xml:space="preserve">  Études postsecondaires</w:t>
            </w:r>
            <w:r w:rsidR="006C186E" w:rsidRPr="00E23489">
              <w:rPr>
                <w:lang w:val="fr-CA"/>
              </w:rPr>
              <w:t>___</w:t>
            </w:r>
            <w:r w:rsidR="00C704E3" w:rsidRPr="00E23489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280540" w:rsidRPr="00E23489">
              <w:rPr>
                <w:lang w:val="fr-CA"/>
              </w:rPr>
              <w:t>___</w:t>
            </w:r>
          </w:p>
        </w:tc>
      </w:tr>
      <w:tr w:rsidR="00E066AE" w:rsidRPr="006C186E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B36D9C">
              <w:rPr>
                <w:sz w:val="24"/>
                <w:szCs w:val="24"/>
                <w:lang w:val="fr-CA"/>
              </w:rPr>
              <w:t>remplir des fiches d’informations dans le but de comparer deux offres d’emploi</w:t>
            </w:r>
            <w:r w:rsidR="00992203">
              <w:rPr>
                <w:sz w:val="24"/>
                <w:szCs w:val="24"/>
                <w:lang w:val="fr-CA"/>
              </w:rPr>
              <w:t>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CF62BF" w:rsidTr="004D5E48">
        <w:trPr>
          <w:trHeight w:val="1302"/>
        </w:trPr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8271CE" w:rsidRPr="008271CE" w:rsidRDefault="008271CE" w:rsidP="00E066AE">
            <w:pPr>
              <w:spacing w:after="0"/>
              <w:rPr>
                <w:sz w:val="24"/>
                <w:szCs w:val="24"/>
                <w:lang w:val="fr-CA"/>
              </w:rPr>
            </w:pPr>
            <w:r w:rsidRPr="008271CE">
              <w:rPr>
                <w:sz w:val="24"/>
                <w:szCs w:val="24"/>
                <w:lang w:val="fr-CA"/>
              </w:rPr>
              <w:t>D : Utiliser la technologie numérique</w:t>
            </w:r>
          </w:p>
          <w:p w:rsidR="00A04EFC" w:rsidRDefault="00A04EF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  <w:p w:rsidR="00B61362" w:rsidRPr="000E43F9" w:rsidRDefault="00B61362" w:rsidP="00CF62BF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8271CE" w:rsidRDefault="008271C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A04EFC" w:rsidRDefault="00A04EF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CF62BF">
              <w:rPr>
                <w:sz w:val="24"/>
                <w:szCs w:val="24"/>
                <w:lang w:val="fr-CA"/>
              </w:rPr>
              <w:t>3</w:t>
            </w:r>
            <w:r>
              <w:rPr>
                <w:sz w:val="24"/>
                <w:szCs w:val="24"/>
                <w:lang w:val="fr-CA"/>
              </w:rPr>
              <w:t xml:space="preserve"> : </w:t>
            </w:r>
            <w:r w:rsidR="00CF62BF">
              <w:rPr>
                <w:sz w:val="24"/>
                <w:szCs w:val="24"/>
                <w:lang w:val="fr-CA"/>
              </w:rPr>
              <w:t>Remplir et créer des documents</w:t>
            </w:r>
          </w:p>
          <w:p w:rsidR="00B36D9C" w:rsidRDefault="00B36D9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 : Interagir avec les autres</w:t>
            </w:r>
          </w:p>
          <w:p w:rsidR="00606E71" w:rsidRPr="006B32A1" w:rsidRDefault="00606E71" w:rsidP="00CF62BF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6C186E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8271CE" w:rsidRPr="008271CE" w:rsidRDefault="008271CE" w:rsidP="00E066AE">
            <w:pPr>
              <w:spacing w:after="0"/>
              <w:rPr>
                <w:sz w:val="24"/>
                <w:szCs w:val="24"/>
                <w:lang w:val="fr-CA"/>
              </w:rPr>
            </w:pPr>
            <w:r w:rsidRPr="008271CE">
              <w:rPr>
                <w:sz w:val="24"/>
                <w:szCs w:val="24"/>
                <w:lang w:val="fr-CA"/>
              </w:rPr>
              <w:t xml:space="preserve">D.2 : Accomplir des tâches numériques bien définies en plusieurs étapes. </w:t>
            </w:r>
          </w:p>
          <w:p w:rsidR="00D72C2C" w:rsidRDefault="00CF62BF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B3.2a : Utiliser la disposition pour déterminer où entrer de l’information dans des documents simples.</w:t>
            </w:r>
          </w:p>
          <w:p w:rsidR="00B36D9C" w:rsidRPr="00D72C2C" w:rsidRDefault="00B36D9C" w:rsidP="00B36D9C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B1.2 : Amorcer et entretenir des interactions avec une autre personne ou plus pour expliquer ou échanger de l’information et des opinions ou en discuter. </w:t>
            </w:r>
          </w:p>
          <w:p w:rsidR="00E066AE" w:rsidRPr="00E23489" w:rsidRDefault="00E066AE" w:rsidP="00A04EFC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6C186E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7210B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D765CB" w:rsidRDefault="00362621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Ordinateur </w:t>
            </w:r>
          </w:p>
          <w:p w:rsidR="008271CE" w:rsidRDefault="008271CE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362621" w:rsidRDefault="008271CE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Imprimante pour imprimer les fiches</w:t>
            </w:r>
          </w:p>
          <w:p w:rsidR="00EC5E03" w:rsidRPr="00606E71" w:rsidRDefault="00EC5E03" w:rsidP="00EC5E03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280540" w:rsidRPr="006C186E" w:rsidRDefault="00280540" w:rsidP="00280540">
      <w:pPr>
        <w:rPr>
          <w:sz w:val="20"/>
          <w:szCs w:val="24"/>
          <w:lang w:val="fr-CA"/>
        </w:rPr>
      </w:pPr>
      <w:bookmarkStart w:id="0" w:name="_GoBack"/>
      <w:r w:rsidRPr="006C186E">
        <w:rPr>
          <w:sz w:val="20"/>
          <w:szCs w:val="24"/>
          <w:lang w:val="fr-CA"/>
        </w:rPr>
        <w:t xml:space="preserve">*Cette tâche de consolidation est tirée de la Phase </w:t>
      </w:r>
      <w:r w:rsidR="00E60596" w:rsidRPr="006C186E">
        <w:rPr>
          <w:sz w:val="20"/>
          <w:szCs w:val="24"/>
          <w:lang w:val="fr-CA"/>
        </w:rPr>
        <w:t>2</w:t>
      </w:r>
      <w:r w:rsidRPr="006C186E">
        <w:rPr>
          <w:sz w:val="20"/>
          <w:szCs w:val="24"/>
          <w:lang w:val="fr-CA"/>
        </w:rPr>
        <w:t xml:space="preserve">, Thème </w:t>
      </w:r>
      <w:r w:rsidR="00E60596" w:rsidRPr="006C186E">
        <w:rPr>
          <w:sz w:val="20"/>
          <w:szCs w:val="24"/>
          <w:lang w:val="fr-CA"/>
        </w:rPr>
        <w:t>1</w:t>
      </w:r>
      <w:r w:rsidR="00B36D9C" w:rsidRPr="006C186E">
        <w:rPr>
          <w:sz w:val="20"/>
          <w:szCs w:val="24"/>
          <w:lang w:val="fr-CA"/>
        </w:rPr>
        <w:t xml:space="preserve">0 </w:t>
      </w:r>
      <w:r w:rsidRPr="006C186E">
        <w:rPr>
          <w:sz w:val="20"/>
          <w:szCs w:val="24"/>
          <w:lang w:val="fr-CA"/>
        </w:rPr>
        <w:t xml:space="preserve"> – «</w:t>
      </w:r>
      <w:r w:rsidR="00B36D9C" w:rsidRPr="006C186E">
        <w:rPr>
          <w:sz w:val="20"/>
          <w:szCs w:val="24"/>
          <w:lang w:val="fr-CA"/>
        </w:rPr>
        <w:t>La recherche d’emploi</w:t>
      </w:r>
      <w:r w:rsidRPr="006C186E">
        <w:rPr>
          <w:sz w:val="20"/>
          <w:szCs w:val="24"/>
          <w:lang w:val="fr-CA"/>
        </w:rPr>
        <w:t xml:space="preserve">» du programme de préparation à l’emploi </w:t>
      </w:r>
      <w:r w:rsidRPr="006C186E">
        <w:rPr>
          <w:i/>
          <w:sz w:val="20"/>
          <w:szCs w:val="24"/>
          <w:lang w:val="fr-CA"/>
        </w:rPr>
        <w:t xml:space="preserve">MÉTA-Phare. </w:t>
      </w:r>
      <w:hyperlink r:id="rId9" w:history="1">
        <w:r w:rsidRPr="006C186E">
          <w:rPr>
            <w:rStyle w:val="Lienhypertexte"/>
            <w:i/>
            <w:sz w:val="20"/>
            <w:szCs w:val="24"/>
            <w:lang w:val="fr-CA"/>
          </w:rPr>
          <w:t>http://meta-phare.centrefora.on.ca/</w:t>
        </w:r>
      </w:hyperlink>
      <w:r w:rsidRPr="006C186E">
        <w:rPr>
          <w:i/>
          <w:sz w:val="20"/>
          <w:szCs w:val="24"/>
          <w:lang w:val="fr-CA"/>
        </w:rPr>
        <w:t xml:space="preserve"> </w:t>
      </w:r>
    </w:p>
    <w:bookmarkEnd w:id="0"/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A907E6" w:rsidRDefault="001242EC" w:rsidP="00A907E6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A907E6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B36D9C" w:rsidRPr="00A907E6">
        <w:rPr>
          <w:sz w:val="24"/>
          <w:szCs w:val="24"/>
          <w:lang w:val="fr-CA"/>
        </w:rPr>
        <w:t>Recherche dans les petites annonces</w:t>
      </w:r>
    </w:p>
    <w:p w:rsidR="00DA1DD5" w:rsidRPr="00A907E6" w:rsidRDefault="00DA1DD5" w:rsidP="00A907E6">
      <w:pPr>
        <w:pStyle w:val="Paragraphedeliste"/>
        <w:spacing w:after="0"/>
        <w:ind w:left="709" w:hanging="709"/>
        <w:contextualSpacing w:val="0"/>
        <w:rPr>
          <w:b/>
          <w:sz w:val="24"/>
          <w:szCs w:val="24"/>
          <w:lang w:val="fr-CA"/>
        </w:rPr>
      </w:pPr>
    </w:p>
    <w:p w:rsidR="00F37992" w:rsidRPr="00A907E6" w:rsidRDefault="00BF3550" w:rsidP="00A907E6">
      <w:pPr>
        <w:spacing w:after="0"/>
        <w:ind w:left="709" w:hanging="709"/>
        <w:rPr>
          <w:sz w:val="24"/>
          <w:szCs w:val="24"/>
          <w:lang w:val="fr-CA"/>
        </w:rPr>
      </w:pPr>
      <w:r w:rsidRPr="00A907E6">
        <w:rPr>
          <w:b/>
          <w:sz w:val="24"/>
          <w:szCs w:val="24"/>
          <w:lang w:val="fr-CA"/>
        </w:rPr>
        <w:t>Tâche :</w:t>
      </w:r>
      <w:r w:rsidR="00606E71" w:rsidRPr="00A907E6">
        <w:rPr>
          <w:b/>
          <w:sz w:val="24"/>
          <w:szCs w:val="24"/>
          <w:lang w:val="fr-CA"/>
        </w:rPr>
        <w:t xml:space="preserve"> </w:t>
      </w:r>
      <w:r w:rsidR="00992203" w:rsidRPr="00A907E6">
        <w:rPr>
          <w:sz w:val="24"/>
          <w:szCs w:val="24"/>
          <w:lang w:val="fr-CA"/>
        </w:rPr>
        <w:t>Remplir des fiches d’informations dans le but de comparer deux offres d’emploi.</w:t>
      </w:r>
    </w:p>
    <w:p w:rsidR="00CF62BF" w:rsidRPr="00A907E6" w:rsidRDefault="00CF62BF" w:rsidP="00A907E6">
      <w:pPr>
        <w:spacing w:after="0"/>
        <w:ind w:left="709" w:hanging="709"/>
        <w:rPr>
          <w:lang w:val="fr-CA"/>
        </w:rPr>
      </w:pPr>
    </w:p>
    <w:p w:rsidR="00207634" w:rsidRPr="00A907E6" w:rsidRDefault="00207634" w:rsidP="00A907E6">
      <w:pPr>
        <w:pStyle w:val="Default"/>
        <w:spacing w:line="276" w:lineRule="auto"/>
        <w:rPr>
          <w:rFonts w:ascii="Calibri" w:hAnsi="Calibri"/>
        </w:rPr>
      </w:pPr>
    </w:p>
    <w:p w:rsidR="00F37992" w:rsidRPr="00A907E6" w:rsidRDefault="00D05379" w:rsidP="00A907E6">
      <w:pPr>
        <w:pStyle w:val="Pa0"/>
        <w:spacing w:line="276" w:lineRule="auto"/>
        <w:rPr>
          <w:rFonts w:ascii="Calibri" w:hAnsi="Calibri"/>
          <w:b/>
          <w:bCs/>
          <w:color w:val="221E1F"/>
          <w:szCs w:val="23"/>
        </w:rPr>
      </w:pPr>
      <w:r w:rsidRPr="00A907E6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A907E6" w:rsidRDefault="0061430E" w:rsidP="00A907E6">
      <w:pPr>
        <w:pStyle w:val="Default"/>
        <w:spacing w:line="276" w:lineRule="auto"/>
        <w:rPr>
          <w:rFonts w:ascii="Calibri" w:hAnsi="Calibri"/>
        </w:rPr>
      </w:pPr>
    </w:p>
    <w:p w:rsidR="00B36D9C" w:rsidRPr="00A907E6" w:rsidRDefault="0061430E" w:rsidP="00A907E6">
      <w:pPr>
        <w:pStyle w:val="Default"/>
        <w:spacing w:line="276" w:lineRule="auto"/>
        <w:ind w:left="720" w:hanging="720"/>
        <w:rPr>
          <w:rStyle w:val="A2"/>
          <w:rFonts w:ascii="Calibri" w:hAnsi="Calibri"/>
          <w:b/>
          <w:bCs/>
          <w:sz w:val="24"/>
        </w:rPr>
      </w:pPr>
      <w:r w:rsidRPr="00A907E6">
        <w:rPr>
          <w:rStyle w:val="A2"/>
          <w:b/>
          <w:bCs/>
          <w:sz w:val="24"/>
        </w:rPr>
        <w:t>►</w:t>
      </w:r>
      <w:r w:rsidR="00DA1DD5" w:rsidRPr="00A907E6">
        <w:rPr>
          <w:rStyle w:val="A2"/>
          <w:rFonts w:ascii="Calibri" w:hAnsi="Calibri"/>
          <w:b/>
          <w:bCs/>
          <w:sz w:val="24"/>
        </w:rPr>
        <w:tab/>
      </w:r>
      <w:r w:rsidR="00B36D9C" w:rsidRPr="00A907E6">
        <w:rPr>
          <w:rStyle w:val="A2"/>
          <w:rFonts w:ascii="Calibri" w:hAnsi="Calibri"/>
          <w:bCs/>
          <w:sz w:val="24"/>
        </w:rPr>
        <w:t>Inviter les personnes apprenantes à suivre les consignes suivantes pour comparer deux offres d’emploi.</w:t>
      </w:r>
    </w:p>
    <w:p w:rsidR="00B36D9C" w:rsidRPr="00A907E6" w:rsidRDefault="00B36D9C" w:rsidP="00A907E6">
      <w:pPr>
        <w:pStyle w:val="Default"/>
        <w:spacing w:line="276" w:lineRule="auto"/>
        <w:ind w:left="720" w:hanging="720"/>
        <w:rPr>
          <w:rStyle w:val="A2"/>
          <w:rFonts w:ascii="Calibri" w:hAnsi="Calibri"/>
          <w:b/>
          <w:bCs/>
          <w:sz w:val="24"/>
        </w:rPr>
      </w:pPr>
    </w:p>
    <w:p w:rsidR="00B36D9C" w:rsidRPr="00A907E6" w:rsidRDefault="00B36D9C" w:rsidP="00A907E6">
      <w:pPr>
        <w:pStyle w:val="Default"/>
        <w:spacing w:line="276" w:lineRule="auto"/>
        <w:ind w:left="720" w:hanging="720"/>
        <w:rPr>
          <w:rStyle w:val="A2"/>
          <w:rFonts w:ascii="Calibri" w:hAnsi="Calibri"/>
          <w:b/>
          <w:bCs/>
          <w:sz w:val="24"/>
        </w:rPr>
      </w:pPr>
    </w:p>
    <w:p w:rsidR="00B36D9C" w:rsidRPr="00A907E6" w:rsidRDefault="00B36D9C" w:rsidP="00A907E6">
      <w:pPr>
        <w:pStyle w:val="Default"/>
        <w:numPr>
          <w:ilvl w:val="0"/>
          <w:numId w:val="31"/>
        </w:numPr>
        <w:spacing w:line="276" w:lineRule="auto"/>
        <w:rPr>
          <w:rFonts w:ascii="Calibri" w:hAnsi="Calibri" w:cs="Times New Roman"/>
        </w:rPr>
      </w:pPr>
      <w:r w:rsidRPr="00A907E6">
        <w:rPr>
          <w:rFonts w:ascii="Calibri" w:hAnsi="Calibri"/>
          <w:szCs w:val="28"/>
        </w:rPr>
        <w:t xml:space="preserve">Consulte des journaux ou visite le site Web ci-dessous qui contient une liste de sites Web utiles pour le chercheur d'emploi : </w:t>
      </w:r>
      <w:hyperlink r:id="rId10" w:history="1">
        <w:r w:rsidRPr="00A907E6">
          <w:rPr>
            <w:rStyle w:val="Lienhypertexte"/>
            <w:rFonts w:ascii="Calibri" w:hAnsi="Calibri"/>
            <w:sz w:val="22"/>
            <w:szCs w:val="28"/>
          </w:rPr>
          <w:t>http://www.etablissement.org/sys/faqs_detail.asp?faq_id=4000937</w:t>
        </w:r>
      </w:hyperlink>
      <w:r w:rsidR="00C80B64" w:rsidRPr="00A907E6">
        <w:rPr>
          <w:rStyle w:val="Lienhypertexte"/>
          <w:rFonts w:ascii="Calibri" w:hAnsi="Calibri"/>
          <w:color w:val="000000" w:themeColor="text1"/>
          <w:sz w:val="22"/>
          <w:szCs w:val="28"/>
          <w:u w:val="none"/>
        </w:rPr>
        <w:t>.</w:t>
      </w:r>
    </w:p>
    <w:p w:rsidR="00B36D9C" w:rsidRPr="00A907E6" w:rsidRDefault="00B36D9C" w:rsidP="00A907E6">
      <w:pPr>
        <w:pStyle w:val="Default"/>
        <w:spacing w:line="276" w:lineRule="auto"/>
        <w:ind w:left="720"/>
        <w:rPr>
          <w:rFonts w:ascii="Calibri" w:hAnsi="Calibri" w:cs="Times New Roman"/>
        </w:rPr>
      </w:pPr>
    </w:p>
    <w:p w:rsidR="00B36D9C" w:rsidRPr="00A907E6" w:rsidRDefault="00B36D9C" w:rsidP="00A907E6">
      <w:pPr>
        <w:pStyle w:val="Default"/>
        <w:numPr>
          <w:ilvl w:val="0"/>
          <w:numId w:val="31"/>
        </w:numPr>
        <w:spacing w:line="276" w:lineRule="auto"/>
        <w:rPr>
          <w:rFonts w:ascii="Calibri" w:hAnsi="Calibri" w:cs="Times New Roman"/>
        </w:rPr>
      </w:pPr>
      <w:r w:rsidRPr="00A907E6">
        <w:rPr>
          <w:rFonts w:ascii="Calibri" w:hAnsi="Calibri"/>
          <w:szCs w:val="28"/>
        </w:rPr>
        <w:t xml:space="preserve">Trouve deux offres d’emploi qui t’intéressent. Sers-toi de la fiche </w:t>
      </w:r>
      <w:r w:rsidRPr="00A907E6">
        <w:rPr>
          <w:rFonts w:ascii="Calibri" w:hAnsi="Calibri"/>
          <w:i/>
          <w:iCs/>
          <w:szCs w:val="28"/>
        </w:rPr>
        <w:t xml:space="preserve">Chercher dans les petites annonces </w:t>
      </w:r>
      <w:r w:rsidRPr="00A907E6">
        <w:rPr>
          <w:rFonts w:ascii="Calibri" w:hAnsi="Calibri"/>
          <w:szCs w:val="28"/>
        </w:rPr>
        <w:t>pour noter les informations fournies dans les offres d’emploi.</w:t>
      </w:r>
    </w:p>
    <w:p w:rsidR="008271CE" w:rsidRPr="00A907E6" w:rsidRDefault="008271CE" w:rsidP="00A907E6">
      <w:pPr>
        <w:pStyle w:val="Default"/>
        <w:spacing w:line="276" w:lineRule="auto"/>
        <w:rPr>
          <w:rFonts w:ascii="Calibri" w:hAnsi="Calibri" w:cs="Times New Roman"/>
        </w:rPr>
      </w:pPr>
    </w:p>
    <w:p w:rsidR="00B36D9C" w:rsidRPr="00A907E6" w:rsidRDefault="00B36D9C" w:rsidP="00A907E6">
      <w:pPr>
        <w:pStyle w:val="Default"/>
        <w:numPr>
          <w:ilvl w:val="0"/>
          <w:numId w:val="31"/>
        </w:numPr>
        <w:spacing w:line="276" w:lineRule="auto"/>
        <w:rPr>
          <w:rFonts w:ascii="Calibri" w:hAnsi="Calibri" w:cs="Times New Roman"/>
        </w:rPr>
      </w:pPr>
      <w:r w:rsidRPr="00A907E6">
        <w:rPr>
          <w:rFonts w:ascii="Calibri" w:hAnsi="Calibri"/>
          <w:szCs w:val="28"/>
        </w:rPr>
        <w:t>Compare les deux fiches d’information et explique oralement pourquoi une t’inspire plus que l’autre.</w:t>
      </w:r>
    </w:p>
    <w:p w:rsidR="008E29C5" w:rsidRPr="00A907E6" w:rsidRDefault="008E29C5" w:rsidP="00A907E6">
      <w:pPr>
        <w:pStyle w:val="Pa16"/>
        <w:spacing w:after="100" w:line="276" w:lineRule="auto"/>
        <w:ind w:left="720" w:right="360" w:hanging="720"/>
        <w:rPr>
          <w:rFonts w:ascii="Calibri" w:hAnsi="Calibri" w:cs="Palatino"/>
          <w:color w:val="221E1F"/>
        </w:rPr>
      </w:pPr>
    </w:p>
    <w:p w:rsidR="00B21DE1" w:rsidRPr="00A907E6" w:rsidRDefault="00B21DE1" w:rsidP="00A907E6">
      <w:pPr>
        <w:pStyle w:val="Default"/>
        <w:spacing w:line="276" w:lineRule="auto"/>
        <w:rPr>
          <w:rFonts w:ascii="Calibri" w:hAnsi="Calibri"/>
        </w:rPr>
      </w:pPr>
    </w:p>
    <w:p w:rsidR="00E60596" w:rsidRPr="00A907E6" w:rsidRDefault="00E60596" w:rsidP="00A907E6">
      <w:pPr>
        <w:pStyle w:val="Default"/>
        <w:spacing w:line="276" w:lineRule="auto"/>
        <w:rPr>
          <w:rFonts w:ascii="Calibri" w:hAnsi="Calibri"/>
        </w:rPr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Pr="00A907E6" w:rsidRDefault="00787693" w:rsidP="00A907E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  <w:r w:rsidRPr="00C80B64">
        <w:rPr>
          <w:lang w:val="fr-CA"/>
        </w:rPr>
        <w:br w:type="page"/>
      </w:r>
    </w:p>
    <w:p w:rsidR="00787693" w:rsidRDefault="00787693" w:rsidP="00787693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C80B64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Titre de la tâche : </w:t>
      </w:r>
      <w:r w:rsidRPr="00C80B64">
        <w:rPr>
          <w:rFonts w:ascii="Book Antiqua" w:hAnsi="Book Antiqua"/>
          <w:sz w:val="24"/>
          <w:szCs w:val="24"/>
          <w:lang w:val="fr-CA"/>
        </w:rPr>
        <w:t>Recherche dans les petites annonces</w:t>
      </w:r>
    </w:p>
    <w:p w:rsidR="00A907E6" w:rsidRPr="00C80B64" w:rsidRDefault="00A907E6" w:rsidP="00787693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A907E6" w:rsidRPr="00787693" w:rsidRDefault="00A907E6" w:rsidP="00A907E6">
      <w:pPr>
        <w:pStyle w:val="Paragraphedeliste"/>
        <w:ind w:left="851" w:hanging="851"/>
        <w:contextualSpacing w:val="0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b/>
          <w:sz w:val="24"/>
          <w:szCs w:val="24"/>
          <w:lang w:val="fr-CA"/>
        </w:rPr>
        <w:t>Consignes</w:t>
      </w: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 pour la personne apprenante</w:t>
      </w:r>
      <w:r>
        <w:rPr>
          <w:rFonts w:ascii="Book Antiqua" w:hAnsi="Book Antiqua"/>
          <w:b/>
          <w:sz w:val="24"/>
          <w:szCs w:val="24"/>
          <w:lang w:val="fr-CA"/>
        </w:rPr>
        <w:t> :</w:t>
      </w:r>
    </w:p>
    <w:p w:rsidR="00787693" w:rsidRPr="00A907E6" w:rsidRDefault="00787693" w:rsidP="00A907E6">
      <w:pPr>
        <w:pStyle w:val="Default"/>
        <w:spacing w:line="276" w:lineRule="auto"/>
        <w:rPr>
          <w:rFonts w:ascii="Book Antiqua" w:hAnsi="Book Antiqua"/>
        </w:rPr>
      </w:pPr>
    </w:p>
    <w:p w:rsidR="00787693" w:rsidRPr="00A907E6" w:rsidRDefault="00787693" w:rsidP="00A907E6">
      <w:pPr>
        <w:pStyle w:val="Default"/>
        <w:spacing w:line="276" w:lineRule="auto"/>
        <w:rPr>
          <w:rFonts w:ascii="Book Antiqua" w:hAnsi="Book Antiqua"/>
        </w:rPr>
      </w:pPr>
    </w:p>
    <w:p w:rsidR="00787693" w:rsidRPr="00A907E6" w:rsidRDefault="00787693" w:rsidP="00A907E6">
      <w:pPr>
        <w:pStyle w:val="Default"/>
        <w:numPr>
          <w:ilvl w:val="0"/>
          <w:numId w:val="32"/>
        </w:numPr>
        <w:spacing w:line="276" w:lineRule="auto"/>
        <w:rPr>
          <w:rFonts w:ascii="Book Antiqua" w:hAnsi="Book Antiqua" w:cs="Times New Roman"/>
        </w:rPr>
      </w:pPr>
      <w:r w:rsidRPr="00A907E6">
        <w:rPr>
          <w:rFonts w:ascii="Book Antiqua" w:hAnsi="Book Antiqua"/>
        </w:rPr>
        <w:t xml:space="preserve">Consulte des journaux ou visite le site Web ci-dessous qui contient une liste de sites Web utiles pour le chercheur d'emploi : </w:t>
      </w:r>
      <w:hyperlink r:id="rId11" w:history="1">
        <w:r w:rsidRPr="00A907E6">
          <w:rPr>
            <w:rStyle w:val="Lienhypertexte"/>
            <w:rFonts w:ascii="Book Antiqua" w:hAnsi="Book Antiqua"/>
          </w:rPr>
          <w:t>http://www.etablissement.org/sys/faqs_detail.asp?faq_id=4000937</w:t>
        </w:r>
      </w:hyperlink>
      <w:r w:rsidR="00C80B64" w:rsidRPr="00A907E6">
        <w:rPr>
          <w:rStyle w:val="Lienhypertexte"/>
          <w:rFonts w:ascii="Book Antiqua" w:hAnsi="Book Antiqua"/>
          <w:color w:val="000000" w:themeColor="text1"/>
          <w:u w:val="none"/>
        </w:rPr>
        <w:t>.</w:t>
      </w:r>
    </w:p>
    <w:p w:rsidR="00787693" w:rsidRPr="00A907E6" w:rsidRDefault="00787693" w:rsidP="00A907E6">
      <w:pPr>
        <w:pStyle w:val="Default"/>
        <w:spacing w:line="276" w:lineRule="auto"/>
        <w:ind w:left="720"/>
        <w:rPr>
          <w:rFonts w:ascii="Book Antiqua" w:hAnsi="Book Antiqua" w:cs="Times New Roman"/>
        </w:rPr>
      </w:pPr>
    </w:p>
    <w:p w:rsidR="00787693" w:rsidRPr="00A907E6" w:rsidRDefault="00787693" w:rsidP="00A907E6">
      <w:pPr>
        <w:pStyle w:val="Default"/>
        <w:numPr>
          <w:ilvl w:val="0"/>
          <w:numId w:val="32"/>
        </w:numPr>
        <w:spacing w:line="276" w:lineRule="auto"/>
        <w:rPr>
          <w:rFonts w:ascii="Book Antiqua" w:hAnsi="Book Antiqua" w:cs="Times New Roman"/>
        </w:rPr>
      </w:pPr>
      <w:r w:rsidRPr="00A907E6">
        <w:rPr>
          <w:rFonts w:ascii="Book Antiqua" w:hAnsi="Book Antiqua"/>
        </w:rPr>
        <w:t xml:space="preserve">Trouve deux offres d’emploi qui t’intéressent. Sers-toi de la fiche </w:t>
      </w:r>
      <w:r w:rsidRPr="00A907E6">
        <w:rPr>
          <w:rFonts w:ascii="Book Antiqua" w:hAnsi="Book Antiqua"/>
          <w:i/>
          <w:iCs/>
        </w:rPr>
        <w:t xml:space="preserve">Chercher dans les petites annonces </w:t>
      </w:r>
      <w:r w:rsidRPr="00A907E6">
        <w:rPr>
          <w:rFonts w:ascii="Book Antiqua" w:hAnsi="Book Antiqua"/>
        </w:rPr>
        <w:t>pour noter les informations fournies dans les offres d’emploi.</w:t>
      </w:r>
    </w:p>
    <w:p w:rsidR="00787693" w:rsidRPr="00A907E6" w:rsidRDefault="00787693" w:rsidP="00A907E6">
      <w:pPr>
        <w:pStyle w:val="Default"/>
        <w:spacing w:line="276" w:lineRule="auto"/>
        <w:rPr>
          <w:rFonts w:ascii="Book Antiqua" w:hAnsi="Book Antiqua" w:cs="Times New Roman"/>
        </w:rPr>
      </w:pPr>
    </w:p>
    <w:p w:rsidR="00787693" w:rsidRPr="00A907E6" w:rsidRDefault="00787693" w:rsidP="00A907E6">
      <w:pPr>
        <w:pStyle w:val="Default"/>
        <w:numPr>
          <w:ilvl w:val="0"/>
          <w:numId w:val="32"/>
        </w:numPr>
        <w:spacing w:line="276" w:lineRule="auto"/>
        <w:rPr>
          <w:rFonts w:ascii="Book Antiqua" w:hAnsi="Book Antiqua" w:cs="Times New Roman"/>
        </w:rPr>
      </w:pPr>
      <w:r w:rsidRPr="00A907E6">
        <w:rPr>
          <w:rFonts w:ascii="Book Antiqua" w:hAnsi="Book Antiqua"/>
        </w:rPr>
        <w:t>Compare les deux fiches d’information et explique oralement pourquoi une t’inspire plus que l’autre.</w:t>
      </w: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EC5E03" w:rsidRPr="00787693" w:rsidRDefault="00B36D9C" w:rsidP="00EC5E03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lastRenderedPageBreak/>
        <w:t>Annexe</w:t>
      </w:r>
      <w:r w:rsidR="00EC5E03" w:rsidRPr="00787693">
        <w:rPr>
          <w:rFonts w:ascii="Book Antiqua" w:hAnsi="Book Antiqua"/>
          <w:b/>
          <w:sz w:val="24"/>
          <w:szCs w:val="24"/>
          <w:lang w:val="fr-CA"/>
        </w:rPr>
        <w:t xml:space="preserve"> </w:t>
      </w:r>
      <w:r w:rsidR="00C80B64">
        <w:rPr>
          <w:rFonts w:ascii="Book Antiqua" w:hAnsi="Book Antiqua"/>
          <w:b/>
          <w:sz w:val="24"/>
          <w:szCs w:val="24"/>
          <w:lang w:val="fr-CA"/>
        </w:rPr>
        <w:t>1</w:t>
      </w:r>
    </w:p>
    <w:p w:rsidR="00EC5E03" w:rsidRPr="00C80B64" w:rsidRDefault="00B21DE1" w:rsidP="00EC5E03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C80B64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="00B36D9C" w:rsidRPr="00C80B64">
        <w:rPr>
          <w:rFonts w:ascii="Book Antiqua" w:hAnsi="Book Antiqua"/>
          <w:sz w:val="24"/>
          <w:szCs w:val="24"/>
          <w:lang w:val="fr-CA"/>
        </w:rPr>
        <w:t>Recherche dans les petites annonces</w:t>
      </w:r>
    </w:p>
    <w:p w:rsidR="00EC5E03" w:rsidRPr="00787693" w:rsidRDefault="00B36D9C" w:rsidP="00B36D9C">
      <w:pPr>
        <w:ind w:left="720" w:hanging="720"/>
        <w:jc w:val="center"/>
        <w:rPr>
          <w:rFonts w:ascii="Book Antiqua" w:hAnsi="Book Antiqua"/>
          <w:sz w:val="28"/>
          <w:szCs w:val="24"/>
          <w:lang w:val="fr-CA"/>
        </w:rPr>
      </w:pPr>
      <w:r w:rsidRPr="00787693"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t>Chercher dans les petites annonces 1</w:t>
      </w:r>
    </w:p>
    <w:p w:rsidR="00B36D9C" w:rsidRPr="00787693" w:rsidRDefault="00B36D9C" w:rsidP="00EC5E03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Sers-toi d’une fiche comme celle-ci pour noter l’information fournie dans une offre d’emploi.</w:t>
      </w:r>
    </w:p>
    <w:p w:rsidR="00B36D9C" w:rsidRPr="00787693" w:rsidRDefault="00B36D9C" w:rsidP="00EC5E03">
      <w:pPr>
        <w:rPr>
          <w:rFonts w:ascii="Book Antiqua" w:hAnsi="Book Antiqua"/>
          <w:b/>
          <w:sz w:val="28"/>
          <w:szCs w:val="24"/>
          <w:lang w:val="fr-CA"/>
        </w:rPr>
      </w:pPr>
      <w:r w:rsidRPr="00787693">
        <w:rPr>
          <w:rFonts w:ascii="Book Antiqua" w:hAnsi="Book Antiqua"/>
          <w:b/>
          <w:sz w:val="28"/>
          <w:szCs w:val="24"/>
          <w:lang w:val="fr-CA"/>
        </w:rPr>
        <w:t>Informations concernant des offres d’emploi</w:t>
      </w:r>
    </w:p>
    <w:p w:rsidR="00B723C9" w:rsidRPr="00787693" w:rsidRDefault="00B723C9" w:rsidP="00EC5E03">
      <w:pPr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t>Complète la fiche suivante.</w:t>
      </w:r>
    </w:p>
    <w:p w:rsidR="00B723C9" w:rsidRPr="00787693" w:rsidRDefault="00B723C9" w:rsidP="00EC5E03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Titre du poste : _______________________________________________________________________</w:t>
      </w:r>
    </w:p>
    <w:p w:rsidR="00B723C9" w:rsidRPr="00787693" w:rsidRDefault="00B723C9" w:rsidP="00EC5E03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Nom de l’entreprise : _________________________________________________________________</w:t>
      </w:r>
    </w:p>
    <w:p w:rsidR="00B723C9" w:rsidRPr="00787693" w:rsidRDefault="00B723C9" w:rsidP="00EC5E03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Adresse de l’entreprise : _______________________________________________________________</w:t>
      </w:r>
    </w:p>
    <w:p w:rsidR="00B723C9" w:rsidRPr="00787693" w:rsidRDefault="00B723C9" w:rsidP="00EC5E03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N</w:t>
      </w:r>
      <w:r w:rsidRPr="00787693">
        <w:rPr>
          <w:rFonts w:ascii="Book Antiqua" w:hAnsi="Book Antiqua"/>
          <w:sz w:val="24"/>
          <w:szCs w:val="24"/>
          <w:vertAlign w:val="superscript"/>
          <w:lang w:val="fr-CA"/>
        </w:rPr>
        <w:t>o</w:t>
      </w:r>
      <w:r w:rsidRPr="00787693">
        <w:rPr>
          <w:rFonts w:ascii="Book Antiqua" w:hAnsi="Book Antiqua"/>
          <w:sz w:val="24"/>
          <w:szCs w:val="24"/>
          <w:lang w:val="fr-CA"/>
        </w:rPr>
        <w:t xml:space="preserve"> de téléphone : _____________________________________________________________________</w:t>
      </w:r>
    </w:p>
    <w:p w:rsidR="00B723C9" w:rsidRPr="00787693" w:rsidRDefault="00B723C9" w:rsidP="00EC5E03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Personne à contacter : _________________________________________________________________</w:t>
      </w:r>
    </w:p>
    <w:p w:rsidR="00B723C9" w:rsidRPr="00787693" w:rsidRDefault="00B723C9" w:rsidP="00EC5E03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6A8C5" wp14:editId="10157126">
                <wp:simplePos x="0" y="0"/>
                <wp:positionH relativeFrom="column">
                  <wp:posOffset>676275</wp:posOffset>
                </wp:positionH>
                <wp:positionV relativeFrom="paragraph">
                  <wp:posOffset>74296</wp:posOffset>
                </wp:positionV>
                <wp:extent cx="5876925" cy="8191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3.25pt;margin-top:5.85pt;width:462.7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" filled="f" strokecolor="black [3213]" strokeweight="1pt"/>
            </w:pict>
          </mc:Fallback>
        </mc:AlternateContent>
      </w: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Tâches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 : </w:t>
      </w:r>
    </w:p>
    <w:p w:rsidR="00B723C9" w:rsidRPr="00787693" w:rsidRDefault="00B723C9" w:rsidP="00EC5E03">
      <w:pPr>
        <w:rPr>
          <w:rFonts w:ascii="Book Antiqua" w:hAnsi="Book Antiqua"/>
          <w:sz w:val="24"/>
          <w:szCs w:val="24"/>
          <w:lang w:val="fr-CA"/>
        </w:rPr>
      </w:pPr>
    </w:p>
    <w:p w:rsidR="00B723C9" w:rsidRPr="00787693" w:rsidRDefault="00B723C9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</w:p>
    <w:p w:rsidR="00B723C9" w:rsidRPr="00787693" w:rsidRDefault="00B723C9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Horaire : jour____________________________________________________</w:t>
      </w:r>
    </w:p>
    <w:p w:rsidR="00B723C9" w:rsidRPr="00787693" w:rsidRDefault="00B723C9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soir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>_____________________________________________________</w:t>
      </w:r>
    </w:p>
    <w:p w:rsidR="00B723C9" w:rsidRPr="00787693" w:rsidRDefault="00B723C9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nuit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>_____________________________________________________</w:t>
      </w:r>
    </w:p>
    <w:p w:rsidR="00B723C9" w:rsidRPr="00787693" w:rsidRDefault="00B723C9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fin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de semaine____________________________________________</w:t>
      </w:r>
    </w:p>
    <w:p w:rsidR="00B723C9" w:rsidRPr="00787693" w:rsidRDefault="00B723C9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temps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plein______________________________________________</w:t>
      </w:r>
    </w:p>
    <w:p w:rsidR="00B723C9" w:rsidRPr="00787693" w:rsidRDefault="00B723C9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temps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partiel____________________________________________</w:t>
      </w:r>
    </w:p>
    <w:p w:rsidR="00B723C9" w:rsidRPr="00787693" w:rsidRDefault="00B723C9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sur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appel________________________________________________</w:t>
      </w:r>
    </w:p>
    <w:p w:rsidR="00B723C9" w:rsidRPr="00787693" w:rsidRDefault="00B723C9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heures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et jours de travail___________________________________</w:t>
      </w:r>
    </w:p>
    <w:p w:rsidR="00B723C9" w:rsidRPr="00787693" w:rsidRDefault="00B723C9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Salaire : _____________________________________________________________</w:t>
      </w:r>
    </w:p>
    <w:p w:rsidR="00787693" w:rsidRPr="00787693" w:rsidRDefault="00787693" w:rsidP="00787693">
      <w:pPr>
        <w:spacing w:line="240" w:lineRule="auto"/>
        <w:rPr>
          <w:rFonts w:ascii="Book Antiqua" w:hAnsi="Book Antiqua"/>
          <w:noProof/>
          <w:sz w:val="24"/>
          <w:szCs w:val="24"/>
          <w:lang w:val="fr-CA" w:eastAsia="fr-CA"/>
        </w:rPr>
      </w:pPr>
      <w:r w:rsidRPr="00787693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D45BC" wp14:editId="05E931AA">
                <wp:simplePos x="0" y="0"/>
                <wp:positionH relativeFrom="column">
                  <wp:posOffset>1171575</wp:posOffset>
                </wp:positionH>
                <wp:positionV relativeFrom="paragraph">
                  <wp:posOffset>44450</wp:posOffset>
                </wp:positionV>
                <wp:extent cx="5638800" cy="8191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2.25pt;margin-top:3.5pt;width:444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" filled="f" strokecolor="black [3213]" strokeweight="1pt"/>
            </w:pict>
          </mc:Fallback>
        </mc:AlternateContent>
      </w:r>
      <w:r w:rsidRPr="00787693">
        <w:rPr>
          <w:rFonts w:ascii="Book Antiqua" w:hAnsi="Book Antiqua"/>
          <w:sz w:val="24"/>
          <w:szCs w:val="24"/>
          <w:lang w:val="fr-CA"/>
        </w:rPr>
        <w:t>Qualifications :</w:t>
      </w:r>
      <w:r w:rsidRPr="00787693">
        <w:rPr>
          <w:rFonts w:ascii="Book Antiqua" w:hAnsi="Book Antiqua"/>
          <w:noProof/>
          <w:sz w:val="24"/>
          <w:szCs w:val="24"/>
          <w:lang w:val="fr-CA" w:eastAsia="fr-CA"/>
        </w:rPr>
        <w:t xml:space="preserve"> </w:t>
      </w:r>
    </w:p>
    <w:p w:rsidR="00787693" w:rsidRPr="00787693" w:rsidRDefault="00787693" w:rsidP="00787693">
      <w:pPr>
        <w:spacing w:line="240" w:lineRule="auto"/>
        <w:rPr>
          <w:rFonts w:ascii="Book Antiqua" w:hAnsi="Book Antiqua"/>
          <w:noProof/>
          <w:sz w:val="24"/>
          <w:szCs w:val="24"/>
          <w:lang w:val="fr-CA" w:eastAsia="fr-CA"/>
        </w:rPr>
      </w:pPr>
    </w:p>
    <w:p w:rsidR="008271CE" w:rsidRDefault="008271CE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</w:p>
    <w:p w:rsidR="00787693" w:rsidRDefault="00787693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</w:p>
    <w:p w:rsidR="00A907E6" w:rsidRDefault="00A907E6" w:rsidP="00787693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</w:p>
    <w:p w:rsidR="00787693" w:rsidRPr="00787693" w:rsidRDefault="00787693" w:rsidP="00787693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Annexe </w:t>
      </w:r>
      <w:r w:rsidR="00C80B64">
        <w:rPr>
          <w:rFonts w:ascii="Book Antiqua" w:hAnsi="Book Antiqua"/>
          <w:b/>
          <w:sz w:val="24"/>
          <w:szCs w:val="24"/>
          <w:lang w:val="fr-CA"/>
        </w:rPr>
        <w:t>1</w:t>
      </w: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 (suite)</w:t>
      </w:r>
    </w:p>
    <w:p w:rsidR="00787693" w:rsidRPr="00C80B64" w:rsidRDefault="00787693" w:rsidP="00787693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C80B64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C80B64">
        <w:rPr>
          <w:rFonts w:ascii="Book Antiqua" w:hAnsi="Book Antiqua"/>
          <w:sz w:val="24"/>
          <w:szCs w:val="24"/>
          <w:lang w:val="fr-CA"/>
        </w:rPr>
        <w:t>Recherche dans les petites annonces</w:t>
      </w:r>
    </w:p>
    <w:p w:rsidR="00787693" w:rsidRDefault="00787693" w:rsidP="00B723C9">
      <w:pPr>
        <w:spacing w:line="240" w:lineRule="auto"/>
        <w:rPr>
          <w:rFonts w:asciiTheme="minorHAnsi" w:hAnsiTheme="minorHAnsi"/>
          <w:sz w:val="24"/>
          <w:szCs w:val="24"/>
          <w:lang w:val="fr-CA"/>
        </w:rPr>
      </w:pPr>
    </w:p>
    <w:p w:rsidR="00B723C9" w:rsidRPr="00787693" w:rsidRDefault="008271CE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Permis : _____________________________________________________________________________</w:t>
      </w:r>
    </w:p>
    <w:p w:rsidR="008271CE" w:rsidRPr="00787693" w:rsidRDefault="008271CE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Équipement : ________________________________________________________________________</w:t>
      </w:r>
    </w:p>
    <w:p w:rsidR="008271CE" w:rsidRPr="00787693" w:rsidRDefault="008271CE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Uniforme : __________________________________________________________________________</w:t>
      </w:r>
    </w:p>
    <w:p w:rsidR="008271CE" w:rsidRPr="00787693" w:rsidRDefault="008271CE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Date de l’</w:t>
      </w:r>
      <w:r w:rsidR="00787693" w:rsidRPr="00787693">
        <w:rPr>
          <w:rFonts w:ascii="Book Antiqua" w:hAnsi="Book Antiqua"/>
          <w:sz w:val="24"/>
          <w:szCs w:val="24"/>
          <w:lang w:val="fr-CA"/>
        </w:rPr>
        <w:t>offre</w:t>
      </w:r>
      <w:r w:rsidRPr="00787693">
        <w:rPr>
          <w:rFonts w:ascii="Book Antiqua" w:hAnsi="Book Antiqua"/>
          <w:sz w:val="24"/>
          <w:szCs w:val="24"/>
          <w:lang w:val="fr-CA"/>
        </w:rPr>
        <w:t> : ____________________________________________________________________</w:t>
      </w:r>
    </w:p>
    <w:p w:rsidR="008271CE" w:rsidRPr="00787693" w:rsidRDefault="008271CE" w:rsidP="00B723C9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Date de la communication : ____________________________________________________________</w:t>
      </w:r>
    </w:p>
    <w:p w:rsidR="008271CE" w:rsidRDefault="008271CE" w:rsidP="00B723C9">
      <w:pPr>
        <w:spacing w:line="240" w:lineRule="auto"/>
        <w:rPr>
          <w:rFonts w:asciiTheme="minorHAnsi" w:hAnsiTheme="minorHAnsi"/>
          <w:sz w:val="24"/>
          <w:szCs w:val="24"/>
          <w:lang w:val="fr-CA"/>
        </w:rPr>
      </w:pPr>
    </w:p>
    <w:p w:rsidR="008271CE" w:rsidRDefault="008271CE" w:rsidP="00B723C9">
      <w:pPr>
        <w:spacing w:line="240" w:lineRule="auto"/>
        <w:rPr>
          <w:rFonts w:asciiTheme="minorHAnsi" w:hAnsiTheme="minorHAnsi"/>
          <w:sz w:val="24"/>
          <w:szCs w:val="24"/>
          <w:lang w:val="fr-CA"/>
        </w:rPr>
      </w:pPr>
    </w:p>
    <w:p w:rsidR="008271CE" w:rsidRDefault="008271CE" w:rsidP="00B723C9">
      <w:pPr>
        <w:spacing w:line="240" w:lineRule="auto"/>
        <w:rPr>
          <w:rFonts w:asciiTheme="minorHAnsi" w:hAnsiTheme="minorHAnsi"/>
          <w:sz w:val="24"/>
          <w:szCs w:val="24"/>
          <w:lang w:val="fr-CA"/>
        </w:rPr>
        <w:sectPr w:rsidR="008271CE" w:rsidSect="00B7406F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</w:p>
    <w:p w:rsidR="008271CE" w:rsidRPr="00787693" w:rsidRDefault="008271CE" w:rsidP="008271CE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Annexe </w:t>
      </w:r>
      <w:r w:rsidR="00C80B64">
        <w:rPr>
          <w:rFonts w:ascii="Book Antiqua" w:hAnsi="Book Antiqua"/>
          <w:b/>
          <w:sz w:val="24"/>
          <w:szCs w:val="24"/>
          <w:lang w:val="fr-CA"/>
        </w:rPr>
        <w:t>2</w:t>
      </w:r>
    </w:p>
    <w:p w:rsidR="008271CE" w:rsidRPr="00C80B64" w:rsidRDefault="008271CE" w:rsidP="008271CE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C80B64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C80B64">
        <w:rPr>
          <w:rFonts w:ascii="Book Antiqua" w:hAnsi="Book Antiqua"/>
          <w:sz w:val="24"/>
          <w:szCs w:val="24"/>
          <w:lang w:val="fr-CA"/>
        </w:rPr>
        <w:t>Recherche dans les petites annonces</w:t>
      </w:r>
    </w:p>
    <w:p w:rsidR="008271CE" w:rsidRPr="00787693" w:rsidRDefault="008271CE" w:rsidP="008271CE">
      <w:pPr>
        <w:ind w:left="720" w:hanging="720"/>
        <w:jc w:val="center"/>
        <w:rPr>
          <w:rFonts w:ascii="Book Antiqua" w:hAnsi="Book Antiqua"/>
          <w:sz w:val="28"/>
          <w:szCs w:val="24"/>
          <w:lang w:val="fr-CA"/>
        </w:rPr>
      </w:pPr>
      <w:r w:rsidRPr="00787693"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t>Chercher dans les petites annonces 2</w:t>
      </w:r>
    </w:p>
    <w:p w:rsidR="008271CE" w:rsidRPr="00787693" w:rsidRDefault="008271CE" w:rsidP="008271CE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Sers-toi d’une fiche comme celle-ci pour noter l’information fournie dans une offre d’emploi.</w:t>
      </w:r>
    </w:p>
    <w:p w:rsidR="008271CE" w:rsidRPr="00787693" w:rsidRDefault="008271CE" w:rsidP="008271CE">
      <w:pPr>
        <w:rPr>
          <w:rFonts w:ascii="Book Antiqua" w:hAnsi="Book Antiqua"/>
          <w:b/>
          <w:sz w:val="28"/>
          <w:szCs w:val="24"/>
          <w:lang w:val="fr-CA"/>
        </w:rPr>
      </w:pPr>
      <w:r w:rsidRPr="00787693">
        <w:rPr>
          <w:rFonts w:ascii="Book Antiqua" w:hAnsi="Book Antiqua"/>
          <w:b/>
          <w:sz w:val="28"/>
          <w:szCs w:val="24"/>
          <w:lang w:val="fr-CA"/>
        </w:rPr>
        <w:t>Informations concernant des offres d’emploi</w:t>
      </w:r>
    </w:p>
    <w:p w:rsidR="008271CE" w:rsidRPr="00787693" w:rsidRDefault="008271CE" w:rsidP="008271CE">
      <w:pPr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t>Complète la fiche suivante.</w:t>
      </w:r>
    </w:p>
    <w:p w:rsidR="008271CE" w:rsidRPr="00787693" w:rsidRDefault="008271CE" w:rsidP="008271CE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Titre du poste : _______________________________________________________________________</w:t>
      </w:r>
    </w:p>
    <w:p w:rsidR="008271CE" w:rsidRPr="00787693" w:rsidRDefault="008271CE" w:rsidP="008271CE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Nom de l’entreprise : _________________________________________________________________</w:t>
      </w:r>
    </w:p>
    <w:p w:rsidR="008271CE" w:rsidRPr="00787693" w:rsidRDefault="008271CE" w:rsidP="008271CE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Adresse de l’entreprise : _______________________________________________________________</w:t>
      </w:r>
    </w:p>
    <w:p w:rsidR="008271CE" w:rsidRPr="00787693" w:rsidRDefault="008271CE" w:rsidP="008271CE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N</w:t>
      </w:r>
      <w:r w:rsidRPr="00787693">
        <w:rPr>
          <w:rFonts w:ascii="Book Antiqua" w:hAnsi="Book Antiqua"/>
          <w:sz w:val="24"/>
          <w:szCs w:val="24"/>
          <w:vertAlign w:val="superscript"/>
          <w:lang w:val="fr-CA"/>
        </w:rPr>
        <w:t>o</w:t>
      </w:r>
      <w:r w:rsidRPr="00787693">
        <w:rPr>
          <w:rFonts w:ascii="Book Antiqua" w:hAnsi="Book Antiqua"/>
          <w:sz w:val="24"/>
          <w:szCs w:val="24"/>
          <w:lang w:val="fr-CA"/>
        </w:rPr>
        <w:t xml:space="preserve"> de téléphone : ____________________________________________________________________</w:t>
      </w:r>
    </w:p>
    <w:p w:rsidR="008271CE" w:rsidRPr="00787693" w:rsidRDefault="008271CE" w:rsidP="008271CE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Personne à contacter : _________________________________________________________________</w:t>
      </w:r>
    </w:p>
    <w:p w:rsidR="008271CE" w:rsidRPr="00787693" w:rsidRDefault="008271CE" w:rsidP="008271CE">
      <w:pPr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A027F" wp14:editId="6C3E869E">
                <wp:simplePos x="0" y="0"/>
                <wp:positionH relativeFrom="column">
                  <wp:posOffset>676275</wp:posOffset>
                </wp:positionH>
                <wp:positionV relativeFrom="paragraph">
                  <wp:posOffset>74296</wp:posOffset>
                </wp:positionV>
                <wp:extent cx="5876925" cy="8191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3.25pt;margin-top:5.85pt;width:462.75pt;height:6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" filled="f" strokecolor="black [3213]" strokeweight="1pt"/>
            </w:pict>
          </mc:Fallback>
        </mc:AlternateContent>
      </w: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Tâches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 : </w:t>
      </w:r>
    </w:p>
    <w:p w:rsidR="008271CE" w:rsidRPr="00787693" w:rsidRDefault="008271CE" w:rsidP="008271CE">
      <w:pPr>
        <w:rPr>
          <w:rFonts w:ascii="Book Antiqua" w:hAnsi="Book Antiqua"/>
          <w:sz w:val="24"/>
          <w:szCs w:val="24"/>
          <w:lang w:val="fr-CA"/>
        </w:rPr>
      </w:pPr>
    </w:p>
    <w:p w:rsidR="008271CE" w:rsidRPr="00787693" w:rsidRDefault="008271CE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</w:p>
    <w:p w:rsidR="008271CE" w:rsidRPr="00787693" w:rsidRDefault="008271CE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Horaire : jour____________________________________________________</w:t>
      </w:r>
    </w:p>
    <w:p w:rsidR="008271CE" w:rsidRPr="00787693" w:rsidRDefault="008271CE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soir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>_____________________________________________________</w:t>
      </w:r>
    </w:p>
    <w:p w:rsidR="008271CE" w:rsidRPr="00787693" w:rsidRDefault="008271CE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nuit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>_____________________________________________________</w:t>
      </w:r>
    </w:p>
    <w:p w:rsidR="008271CE" w:rsidRPr="00787693" w:rsidRDefault="008271CE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fin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de semaine____________________________________________</w:t>
      </w:r>
    </w:p>
    <w:p w:rsidR="008271CE" w:rsidRPr="00787693" w:rsidRDefault="008271CE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temps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plein______________________________________________</w:t>
      </w:r>
    </w:p>
    <w:p w:rsidR="008271CE" w:rsidRPr="00787693" w:rsidRDefault="008271CE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temps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partiel____________________________________________</w:t>
      </w:r>
    </w:p>
    <w:p w:rsidR="008271CE" w:rsidRPr="00787693" w:rsidRDefault="008271CE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sur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appel________________________________________________</w:t>
      </w:r>
    </w:p>
    <w:p w:rsidR="008271CE" w:rsidRPr="00787693" w:rsidRDefault="008271CE" w:rsidP="00A907E6">
      <w:pPr>
        <w:spacing w:line="240" w:lineRule="auto"/>
        <w:ind w:left="993"/>
        <w:rPr>
          <w:rFonts w:ascii="Book Antiqua" w:hAnsi="Book Antiqua"/>
          <w:sz w:val="24"/>
          <w:szCs w:val="24"/>
          <w:lang w:val="fr-CA"/>
        </w:rPr>
      </w:pPr>
      <w:proofErr w:type="gramStart"/>
      <w:r w:rsidRPr="00787693">
        <w:rPr>
          <w:rFonts w:ascii="Book Antiqua" w:hAnsi="Book Antiqua"/>
          <w:sz w:val="24"/>
          <w:szCs w:val="24"/>
          <w:lang w:val="fr-CA"/>
        </w:rPr>
        <w:t>heures</w:t>
      </w:r>
      <w:proofErr w:type="gramEnd"/>
      <w:r w:rsidRPr="00787693">
        <w:rPr>
          <w:rFonts w:ascii="Book Antiqua" w:hAnsi="Book Antiqua"/>
          <w:sz w:val="24"/>
          <w:szCs w:val="24"/>
          <w:lang w:val="fr-CA"/>
        </w:rPr>
        <w:t xml:space="preserve"> et jours de travail___________________________________</w:t>
      </w:r>
    </w:p>
    <w:p w:rsidR="008271CE" w:rsidRDefault="008271CE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Salaire : _____________________________________________________________</w:t>
      </w:r>
    </w:p>
    <w:p w:rsidR="00787693" w:rsidRPr="00787693" w:rsidRDefault="00787693" w:rsidP="00787693">
      <w:pPr>
        <w:spacing w:line="240" w:lineRule="auto"/>
        <w:rPr>
          <w:rFonts w:ascii="Book Antiqua" w:hAnsi="Book Antiqua"/>
          <w:noProof/>
          <w:sz w:val="24"/>
          <w:szCs w:val="24"/>
          <w:lang w:val="fr-CA" w:eastAsia="fr-CA"/>
        </w:rPr>
      </w:pPr>
      <w:r w:rsidRPr="00787693">
        <w:rPr>
          <w:rFonts w:ascii="Book Antiqua" w:hAnsi="Book Antiqua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0D243" wp14:editId="09CF22A5">
                <wp:simplePos x="0" y="0"/>
                <wp:positionH relativeFrom="column">
                  <wp:posOffset>1209675</wp:posOffset>
                </wp:positionH>
                <wp:positionV relativeFrom="paragraph">
                  <wp:posOffset>34925</wp:posOffset>
                </wp:positionV>
                <wp:extent cx="5648325" cy="8191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95.25pt;margin-top:2.75pt;width:444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" filled="f" strokecolor="black [3213]" strokeweight="1pt"/>
            </w:pict>
          </mc:Fallback>
        </mc:AlternateContent>
      </w:r>
      <w:r w:rsidRPr="00787693">
        <w:rPr>
          <w:rFonts w:ascii="Book Antiqua" w:hAnsi="Book Antiqua"/>
          <w:sz w:val="24"/>
          <w:szCs w:val="24"/>
          <w:lang w:val="fr-CA"/>
        </w:rPr>
        <w:t>Qualifications :</w:t>
      </w:r>
      <w:r w:rsidRPr="00787693">
        <w:rPr>
          <w:rFonts w:ascii="Book Antiqua" w:hAnsi="Book Antiqua"/>
          <w:noProof/>
          <w:sz w:val="24"/>
          <w:szCs w:val="24"/>
          <w:lang w:val="fr-CA" w:eastAsia="fr-CA"/>
        </w:rPr>
        <w:t xml:space="preserve"> </w:t>
      </w:r>
    </w:p>
    <w:p w:rsidR="00787693" w:rsidRPr="00787693" w:rsidRDefault="00787693" w:rsidP="00787693">
      <w:pPr>
        <w:spacing w:line="240" w:lineRule="auto"/>
        <w:rPr>
          <w:rFonts w:ascii="Book Antiqua" w:hAnsi="Book Antiqua"/>
          <w:noProof/>
          <w:sz w:val="24"/>
          <w:szCs w:val="24"/>
          <w:lang w:val="fr-CA" w:eastAsia="fr-CA"/>
        </w:rPr>
      </w:pPr>
    </w:p>
    <w:p w:rsidR="00787693" w:rsidRDefault="00787693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</w:p>
    <w:p w:rsidR="00787693" w:rsidRDefault="00787693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</w:p>
    <w:p w:rsidR="00787693" w:rsidRDefault="00787693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</w:p>
    <w:p w:rsidR="00787693" w:rsidRPr="00787693" w:rsidRDefault="00787693" w:rsidP="00787693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Annexe </w:t>
      </w:r>
      <w:r w:rsidR="00C80B64">
        <w:rPr>
          <w:rFonts w:ascii="Book Antiqua" w:hAnsi="Book Antiqua"/>
          <w:b/>
          <w:sz w:val="24"/>
          <w:szCs w:val="24"/>
          <w:lang w:val="fr-CA"/>
        </w:rPr>
        <w:t>2</w:t>
      </w: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 (suite)</w:t>
      </w:r>
    </w:p>
    <w:p w:rsidR="00787693" w:rsidRPr="00C80B64" w:rsidRDefault="00787693" w:rsidP="00787693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C80B64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C80B64">
        <w:rPr>
          <w:rFonts w:ascii="Book Antiqua" w:hAnsi="Book Antiqua"/>
          <w:sz w:val="24"/>
          <w:szCs w:val="24"/>
          <w:lang w:val="fr-CA"/>
        </w:rPr>
        <w:t>Recherche dans les petites annonces</w:t>
      </w:r>
    </w:p>
    <w:p w:rsidR="00787693" w:rsidRDefault="00787693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</w:p>
    <w:p w:rsidR="008271CE" w:rsidRPr="00787693" w:rsidRDefault="008271CE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Permis : _____________________________________________________________________________</w:t>
      </w:r>
    </w:p>
    <w:p w:rsidR="008271CE" w:rsidRPr="00787693" w:rsidRDefault="008271CE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Équipement : ________________________________________________________________________</w:t>
      </w:r>
    </w:p>
    <w:p w:rsidR="008271CE" w:rsidRPr="00787693" w:rsidRDefault="008271CE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Uniforme : __________________________________________________________________________</w:t>
      </w:r>
    </w:p>
    <w:p w:rsidR="008271CE" w:rsidRPr="00787693" w:rsidRDefault="008271CE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</w:pPr>
      <w:r w:rsidRPr="00787693">
        <w:rPr>
          <w:rFonts w:ascii="Book Antiqua" w:hAnsi="Book Antiqua"/>
          <w:sz w:val="24"/>
          <w:szCs w:val="24"/>
          <w:lang w:val="fr-CA"/>
        </w:rPr>
        <w:t>Date de l’</w:t>
      </w:r>
      <w:r w:rsidR="00787693" w:rsidRPr="00787693">
        <w:rPr>
          <w:rFonts w:ascii="Book Antiqua" w:hAnsi="Book Antiqua"/>
          <w:sz w:val="24"/>
          <w:szCs w:val="24"/>
          <w:lang w:val="fr-CA"/>
        </w:rPr>
        <w:t>offre</w:t>
      </w:r>
      <w:r w:rsidRPr="00787693">
        <w:rPr>
          <w:rFonts w:ascii="Book Antiqua" w:hAnsi="Book Antiqua"/>
          <w:sz w:val="24"/>
          <w:szCs w:val="24"/>
          <w:lang w:val="fr-CA"/>
        </w:rPr>
        <w:t> : ____________________________________________________________________</w:t>
      </w:r>
    </w:p>
    <w:p w:rsidR="008271CE" w:rsidRPr="00787693" w:rsidRDefault="008271CE" w:rsidP="008271CE">
      <w:pPr>
        <w:spacing w:line="240" w:lineRule="auto"/>
        <w:rPr>
          <w:rFonts w:ascii="Book Antiqua" w:hAnsi="Book Antiqua"/>
          <w:sz w:val="24"/>
          <w:szCs w:val="24"/>
          <w:lang w:val="fr-CA"/>
        </w:rPr>
        <w:sectPr w:rsidR="008271CE" w:rsidRPr="00787693" w:rsidSect="00B7406F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  <w:r w:rsidRPr="00787693">
        <w:rPr>
          <w:rFonts w:ascii="Book Antiqua" w:hAnsi="Book Antiqua"/>
          <w:sz w:val="24"/>
          <w:szCs w:val="24"/>
          <w:lang w:val="fr-CA"/>
        </w:rPr>
        <w:t>Date d</w:t>
      </w:r>
      <w:r w:rsidR="00787693" w:rsidRPr="00787693">
        <w:rPr>
          <w:rFonts w:ascii="Book Antiqua" w:hAnsi="Book Antiqua"/>
          <w:sz w:val="24"/>
          <w:szCs w:val="24"/>
          <w:lang w:val="fr-CA"/>
        </w:rPr>
        <w:t>e la communication : ____________________________________________________________</w:t>
      </w:r>
    </w:p>
    <w:p w:rsidR="00E066AE" w:rsidRPr="00DA1DD5" w:rsidRDefault="00DC278E" w:rsidP="00632BE0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B36D9C" w:rsidRPr="00B36D9C">
        <w:rPr>
          <w:rFonts w:ascii="Calibri" w:hAnsi="Calibri"/>
        </w:rPr>
        <w:t>Recherche dans les petites annonces</w:t>
      </w:r>
    </w:p>
    <w:p w:rsidR="00714C0E" w:rsidRPr="00DA1DD5" w:rsidRDefault="00714C0E" w:rsidP="00714C0E">
      <w:pPr>
        <w:pStyle w:val="Default"/>
        <w:rPr>
          <w:rFonts w:ascii="Calibri" w:hAnsi="Calibri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6C186E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C80B64" w:rsidRPr="006C186E" w:rsidTr="00E066AE">
        <w:trPr>
          <w:trHeight w:val="576"/>
        </w:trPr>
        <w:tc>
          <w:tcPr>
            <w:tcW w:w="810" w:type="dxa"/>
          </w:tcPr>
          <w:p w:rsidR="00C80B64" w:rsidRDefault="00C80B64" w:rsidP="00526C5D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D.2</w:t>
            </w:r>
          </w:p>
        </w:tc>
        <w:tc>
          <w:tcPr>
            <w:tcW w:w="6822" w:type="dxa"/>
          </w:tcPr>
          <w:p w:rsidR="00C80B64" w:rsidRDefault="00C80B64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sélectionne et suit des étapes appropriées pour accomplir des tâches;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E066AE">
        <w:trPr>
          <w:trHeight w:val="576"/>
        </w:trPr>
        <w:tc>
          <w:tcPr>
            <w:tcW w:w="810" w:type="dxa"/>
          </w:tcPr>
          <w:p w:rsidR="00C80B64" w:rsidRDefault="00C80B64" w:rsidP="00526C5D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et reconnaît des fonctions et commandes;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E066AE">
        <w:trPr>
          <w:trHeight w:val="576"/>
        </w:trPr>
        <w:tc>
          <w:tcPr>
            <w:tcW w:w="810" w:type="dxa"/>
          </w:tcPr>
          <w:p w:rsidR="00C80B64" w:rsidRDefault="00C80B64" w:rsidP="003F6470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déductions de faible niveau pour interpréter des icônes et du texte;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E066AE">
        <w:trPr>
          <w:trHeight w:val="576"/>
        </w:trPr>
        <w:tc>
          <w:tcPr>
            <w:tcW w:w="810" w:type="dxa"/>
          </w:tcPr>
          <w:p w:rsidR="00C80B64" w:rsidRDefault="00C80B64" w:rsidP="003F6470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trouver des sources et à évaluer de l’information;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E066AE">
        <w:trPr>
          <w:trHeight w:val="576"/>
        </w:trPr>
        <w:tc>
          <w:tcPr>
            <w:tcW w:w="810" w:type="dxa"/>
          </w:tcPr>
          <w:p w:rsidR="00C80B64" w:rsidRDefault="00C80B64" w:rsidP="003F6470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effectue des recherches simples au moyen de mots-clés   (p. ex., sur Internet, dans le menu d’aide des logiciels).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E066AE">
        <w:trPr>
          <w:trHeight w:val="576"/>
        </w:trPr>
        <w:tc>
          <w:tcPr>
            <w:tcW w:w="810" w:type="dxa"/>
          </w:tcPr>
          <w:p w:rsidR="00C80B64" w:rsidRPr="00E23489" w:rsidRDefault="00C80B64" w:rsidP="003F6470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B3.2a</w:t>
            </w:r>
          </w:p>
        </w:tc>
        <w:tc>
          <w:tcPr>
            <w:tcW w:w="6822" w:type="dxa"/>
          </w:tcPr>
          <w:p w:rsidR="00C80B64" w:rsidRPr="009F7ED4" w:rsidRDefault="00C80B64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la disposition pour déterminer où entrer de l’information;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Pr="00DC278E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Pr="00606E71" w:rsidRDefault="00C80B64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faire certaines déductions pour décider quelle information entrer, à quel endroit et comment;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Pr="00DC278E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entre de l’information en utilisant du vocabulaire limité;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Pr="00DC278E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consignes dans des documents.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Pr="00DC278E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B1.2</w:t>
            </w:r>
          </w:p>
        </w:tc>
        <w:tc>
          <w:tcPr>
            <w:tcW w:w="6822" w:type="dxa"/>
          </w:tcPr>
          <w:p w:rsidR="00C80B64" w:rsidRDefault="00C80B64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montre qu’elle est consciente des facteurs influençant les interactions, tels que les divergences d’idées ou d’opinions, et les différences sociales, linguistiques et culturelles;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preuve d’une certaine habileté dans l’utilisation appropriée du ton;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des stratégies pour entretenir la conversation, comme encourager les autres à répondre et poser des questions;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A907E6" w:rsidRPr="006C186E" w:rsidRDefault="00A907E6">
      <w:pPr>
        <w:rPr>
          <w:lang w:val="fr-CA"/>
        </w:rPr>
      </w:pPr>
      <w:r w:rsidRPr="006C186E">
        <w:rPr>
          <w:lang w:val="fr-CA"/>
        </w:rPr>
        <w:br w:type="page"/>
      </w:r>
    </w:p>
    <w:p w:rsidR="00A907E6" w:rsidRPr="00DA1DD5" w:rsidRDefault="00A907E6" w:rsidP="00A907E6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Titre de la tâche :</w:t>
      </w:r>
      <w:r w:rsidRPr="00190E3B">
        <w:rPr>
          <w:rFonts w:cs="Calibri"/>
        </w:rPr>
        <w:t xml:space="preserve"> </w:t>
      </w:r>
      <w:r w:rsidRPr="00B36D9C">
        <w:rPr>
          <w:rFonts w:ascii="Calibri" w:hAnsi="Calibri"/>
        </w:rPr>
        <w:t>Recherche dans les petites annonces</w:t>
      </w:r>
    </w:p>
    <w:p w:rsidR="00A907E6" w:rsidRPr="00A907E6" w:rsidRDefault="00A907E6">
      <w:pPr>
        <w:rPr>
          <w:lang w:val="fr-CA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parle ou s’exprime par signes de façon claire, nette et précise;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reformule ses propos pour confirmer ou améliorer la compréhension;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80B64" w:rsidRPr="006C186E" w:rsidTr="00FC180F">
        <w:trPr>
          <w:trHeight w:val="576"/>
        </w:trPr>
        <w:tc>
          <w:tcPr>
            <w:tcW w:w="810" w:type="dxa"/>
          </w:tcPr>
          <w:p w:rsidR="00C80B64" w:rsidRDefault="00C80B64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80B64" w:rsidRDefault="00C80B64" w:rsidP="008271C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et interprète des indices non verbaux (p. ex., langage corporel, expressions du visage, gestes).</w:t>
            </w: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80B64" w:rsidRPr="00E23489" w:rsidRDefault="00C80B6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C80B64" w:rsidRDefault="00C80B64" w:rsidP="003F6470">
      <w:pPr>
        <w:rPr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434E3F" w:rsidRDefault="00434E3F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6C186E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6C186E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224E21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66267"/>
    <w:multiLevelType w:val="hybridMultilevel"/>
    <w:tmpl w:val="64DA6F2A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1ED76807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46780"/>
    <w:multiLevelType w:val="hybridMultilevel"/>
    <w:tmpl w:val="7E4E1196"/>
    <w:lvl w:ilvl="0" w:tplc="F45AD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901066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75CD3"/>
    <w:multiLevelType w:val="hybridMultilevel"/>
    <w:tmpl w:val="C36CBBB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D77AF"/>
    <w:multiLevelType w:val="hybridMultilevel"/>
    <w:tmpl w:val="C1EAC97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6CA9"/>
    <w:multiLevelType w:val="hybridMultilevel"/>
    <w:tmpl w:val="A9D8773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7">
    <w:nsid w:val="610C44C5"/>
    <w:multiLevelType w:val="hybridMultilevel"/>
    <w:tmpl w:val="F6604256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9">
    <w:nsid w:val="66800034"/>
    <w:multiLevelType w:val="hybridMultilevel"/>
    <w:tmpl w:val="68865A36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31"/>
  </w:num>
  <w:num w:numId="5">
    <w:abstractNumId w:val="6"/>
  </w:num>
  <w:num w:numId="6">
    <w:abstractNumId w:val="5"/>
  </w:num>
  <w:num w:numId="7">
    <w:abstractNumId w:val="12"/>
  </w:num>
  <w:num w:numId="8">
    <w:abstractNumId w:val="18"/>
  </w:num>
  <w:num w:numId="9">
    <w:abstractNumId w:val="30"/>
  </w:num>
  <w:num w:numId="10">
    <w:abstractNumId w:val="16"/>
  </w:num>
  <w:num w:numId="11">
    <w:abstractNumId w:val="20"/>
  </w:num>
  <w:num w:numId="12">
    <w:abstractNumId w:val="8"/>
  </w:num>
  <w:num w:numId="13">
    <w:abstractNumId w:val="9"/>
  </w:num>
  <w:num w:numId="14">
    <w:abstractNumId w:val="13"/>
  </w:num>
  <w:num w:numId="15">
    <w:abstractNumId w:val="24"/>
  </w:num>
  <w:num w:numId="16">
    <w:abstractNumId w:val="28"/>
  </w:num>
  <w:num w:numId="17">
    <w:abstractNumId w:val="17"/>
  </w:num>
  <w:num w:numId="18">
    <w:abstractNumId w:val="23"/>
  </w:num>
  <w:num w:numId="19">
    <w:abstractNumId w:val="3"/>
  </w:num>
  <w:num w:numId="20">
    <w:abstractNumId w:val="0"/>
  </w:num>
  <w:num w:numId="21">
    <w:abstractNumId w:val="26"/>
  </w:num>
  <w:num w:numId="22">
    <w:abstractNumId w:val="1"/>
  </w:num>
  <w:num w:numId="23">
    <w:abstractNumId w:val="2"/>
  </w:num>
  <w:num w:numId="24">
    <w:abstractNumId w:val="4"/>
  </w:num>
  <w:num w:numId="25">
    <w:abstractNumId w:val="25"/>
  </w:num>
  <w:num w:numId="26">
    <w:abstractNumId w:val="29"/>
  </w:num>
  <w:num w:numId="27">
    <w:abstractNumId w:val="27"/>
  </w:num>
  <w:num w:numId="28">
    <w:abstractNumId w:val="22"/>
  </w:num>
  <w:num w:numId="29">
    <w:abstractNumId w:val="14"/>
  </w:num>
  <w:num w:numId="30">
    <w:abstractNumId w:val="19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87559"/>
    <w:rsid w:val="000D1EAE"/>
    <w:rsid w:val="000E43F9"/>
    <w:rsid w:val="00106CFE"/>
    <w:rsid w:val="001242EC"/>
    <w:rsid w:val="00140391"/>
    <w:rsid w:val="00141618"/>
    <w:rsid w:val="00190E3B"/>
    <w:rsid w:val="001A7465"/>
    <w:rsid w:val="00207634"/>
    <w:rsid w:val="00210D9E"/>
    <w:rsid w:val="00220395"/>
    <w:rsid w:val="00224E21"/>
    <w:rsid w:val="00226FCF"/>
    <w:rsid w:val="00256290"/>
    <w:rsid w:val="00275649"/>
    <w:rsid w:val="00276AFF"/>
    <w:rsid w:val="00280540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42D65"/>
    <w:rsid w:val="00351116"/>
    <w:rsid w:val="00362621"/>
    <w:rsid w:val="00386680"/>
    <w:rsid w:val="003A4715"/>
    <w:rsid w:val="003C7A84"/>
    <w:rsid w:val="003E190A"/>
    <w:rsid w:val="003F6470"/>
    <w:rsid w:val="00412074"/>
    <w:rsid w:val="00434E3F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47064"/>
    <w:rsid w:val="005874AC"/>
    <w:rsid w:val="005B0DA4"/>
    <w:rsid w:val="005B27C4"/>
    <w:rsid w:val="00606CC2"/>
    <w:rsid w:val="00606E71"/>
    <w:rsid w:val="0061430E"/>
    <w:rsid w:val="00632BE0"/>
    <w:rsid w:val="00643DFE"/>
    <w:rsid w:val="00650FD2"/>
    <w:rsid w:val="0066502A"/>
    <w:rsid w:val="00670ABF"/>
    <w:rsid w:val="00694F52"/>
    <w:rsid w:val="006969A9"/>
    <w:rsid w:val="006B32A1"/>
    <w:rsid w:val="006C186E"/>
    <w:rsid w:val="006D0D70"/>
    <w:rsid w:val="006D14AC"/>
    <w:rsid w:val="006D4FC9"/>
    <w:rsid w:val="00714C0E"/>
    <w:rsid w:val="00720E9C"/>
    <w:rsid w:val="007210B8"/>
    <w:rsid w:val="0072313A"/>
    <w:rsid w:val="00742FD8"/>
    <w:rsid w:val="007572A2"/>
    <w:rsid w:val="00784404"/>
    <w:rsid w:val="00787693"/>
    <w:rsid w:val="007A5A1D"/>
    <w:rsid w:val="007C43BE"/>
    <w:rsid w:val="00803221"/>
    <w:rsid w:val="00823490"/>
    <w:rsid w:val="008271CE"/>
    <w:rsid w:val="008276BC"/>
    <w:rsid w:val="008B115B"/>
    <w:rsid w:val="008E29C5"/>
    <w:rsid w:val="008E5F1D"/>
    <w:rsid w:val="00907129"/>
    <w:rsid w:val="00937A84"/>
    <w:rsid w:val="0096352D"/>
    <w:rsid w:val="00985A1C"/>
    <w:rsid w:val="00992203"/>
    <w:rsid w:val="009B6A0A"/>
    <w:rsid w:val="009C77E2"/>
    <w:rsid w:val="009C7E75"/>
    <w:rsid w:val="009E04DE"/>
    <w:rsid w:val="009F11F9"/>
    <w:rsid w:val="009F1BDC"/>
    <w:rsid w:val="009F7429"/>
    <w:rsid w:val="009F7ED4"/>
    <w:rsid w:val="00A04EFC"/>
    <w:rsid w:val="00A12C50"/>
    <w:rsid w:val="00A2284C"/>
    <w:rsid w:val="00A477E8"/>
    <w:rsid w:val="00A57E4B"/>
    <w:rsid w:val="00A70EFD"/>
    <w:rsid w:val="00A72621"/>
    <w:rsid w:val="00A87E6D"/>
    <w:rsid w:val="00A907E6"/>
    <w:rsid w:val="00A908BC"/>
    <w:rsid w:val="00A97FBE"/>
    <w:rsid w:val="00AA3B2E"/>
    <w:rsid w:val="00B01773"/>
    <w:rsid w:val="00B21DE1"/>
    <w:rsid w:val="00B3646C"/>
    <w:rsid w:val="00B36D9C"/>
    <w:rsid w:val="00B55FAE"/>
    <w:rsid w:val="00B61362"/>
    <w:rsid w:val="00B6395C"/>
    <w:rsid w:val="00B723C9"/>
    <w:rsid w:val="00B7406F"/>
    <w:rsid w:val="00B75FFE"/>
    <w:rsid w:val="00B95BAD"/>
    <w:rsid w:val="00BB05BA"/>
    <w:rsid w:val="00BC6C8F"/>
    <w:rsid w:val="00BD439C"/>
    <w:rsid w:val="00BE1CC0"/>
    <w:rsid w:val="00BF3550"/>
    <w:rsid w:val="00C53F78"/>
    <w:rsid w:val="00C704E3"/>
    <w:rsid w:val="00C80B64"/>
    <w:rsid w:val="00CD1F1F"/>
    <w:rsid w:val="00CF62BF"/>
    <w:rsid w:val="00D00492"/>
    <w:rsid w:val="00D00DCD"/>
    <w:rsid w:val="00D0478E"/>
    <w:rsid w:val="00D05157"/>
    <w:rsid w:val="00D05379"/>
    <w:rsid w:val="00D51BF9"/>
    <w:rsid w:val="00D72C2C"/>
    <w:rsid w:val="00D74E2A"/>
    <w:rsid w:val="00D765CB"/>
    <w:rsid w:val="00D80060"/>
    <w:rsid w:val="00D936CD"/>
    <w:rsid w:val="00DA1DD5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51AF4"/>
    <w:rsid w:val="00E60596"/>
    <w:rsid w:val="00EA688A"/>
    <w:rsid w:val="00EB1241"/>
    <w:rsid w:val="00EC5E03"/>
    <w:rsid w:val="00F00DDA"/>
    <w:rsid w:val="00F03682"/>
    <w:rsid w:val="00F22337"/>
    <w:rsid w:val="00F244C7"/>
    <w:rsid w:val="00F37992"/>
    <w:rsid w:val="00F50DAD"/>
    <w:rsid w:val="00F54185"/>
    <w:rsid w:val="00F7714D"/>
    <w:rsid w:val="00FB0EE4"/>
    <w:rsid w:val="00FB2DE2"/>
    <w:rsid w:val="00FB5B0B"/>
    <w:rsid w:val="00FC180F"/>
    <w:rsid w:val="00FC3C1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ablissement.org/sys/faqs_detail.asp?faq_id=40009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ablissement.org/sys/faqs_detail.asp?faq_id=4000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a-phare.centrefora.on.c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48</TotalTime>
  <Pages>9</Pages>
  <Words>894</Words>
  <Characters>7497</Characters>
  <Application>Microsoft Office Word</Application>
  <DocSecurity>0</DocSecurity>
  <Lines>62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8</cp:revision>
  <cp:lastPrinted>2014-04-28T19:37:00Z</cp:lastPrinted>
  <dcterms:created xsi:type="dcterms:W3CDTF">2014-04-28T18:59:00Z</dcterms:created>
  <dcterms:modified xsi:type="dcterms:W3CDTF">2015-03-17T15:20:00Z</dcterms:modified>
</cp:coreProperties>
</file>